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53" w:rsidRDefault="00B03953" w:rsidP="00E416FC">
      <w:pPr>
        <w:tabs>
          <w:tab w:val="left" w:pos="709"/>
        </w:tabs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>ANEXO II</w:t>
      </w:r>
      <w:r>
        <w:rPr>
          <w:b/>
          <w:bCs/>
          <w:color w:val="00000A"/>
        </w:rPr>
        <w:br/>
        <w:t>AUTODECLARAÇÃO ÉTNICO/RACIAL (PRETO/PARDO)</w:t>
      </w:r>
    </w:p>
    <w:p w:rsidR="00B03953" w:rsidRDefault="00B03953" w:rsidP="00E416FC">
      <w:pPr>
        <w:tabs>
          <w:tab w:val="left" w:pos="709"/>
        </w:tabs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>PROCESSO SELETIVO SIMPLIFICADO – EDITAL N° 39/2023</w:t>
      </w:r>
    </w:p>
    <w:p w:rsidR="00B03953" w:rsidRDefault="00B03953" w:rsidP="00E416FC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B03953" w:rsidRDefault="00B03953" w:rsidP="00E416FC">
      <w:pPr>
        <w:widowControl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Eu,___________________________________________________________, inscrito no CPF n° _____________________________, DECLARO para o fim específico de concorrer à reserva de vagas destinadas a negros (pretos e pardos) no Processo Seletivo regido pelo Edital n° 39/2023, com base na Lei Federal n° 12.990, de 9 de junho de 2014 e na Instrução Normativa MGI nº 23/2023, que sou, conforme quesito cor/raça utilizado pela Fundação Instituto Brasileiro de Geografia e Estatística (IBGE) e a Lei Federal nº 12.288, de 20 de julho de 2010:</w:t>
      </w:r>
    </w:p>
    <w:p w:rsidR="00B03953" w:rsidRDefault="00B03953" w:rsidP="00E416FC">
      <w:pPr>
        <w:widowControl/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 Preto</w:t>
      </w:r>
    </w:p>
    <w:p w:rsidR="00B03953" w:rsidRDefault="00B03953" w:rsidP="00E416FC">
      <w:pPr>
        <w:widowControl/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 Pardo</w:t>
      </w:r>
    </w:p>
    <w:p w:rsidR="00B03953" w:rsidRDefault="00B03953" w:rsidP="00E416FC">
      <w:pPr>
        <w:widowControl/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também estar ciente que, se for comprovada falsidade desta declaração, a minha classificação no processo seletivo será tornada sem efeito, o que implicará cancelamento da minha opção pelo sistema de reserva de vagas e consequente perda da vaga.</w:t>
      </w:r>
    </w:p>
    <w:p w:rsidR="00B03953" w:rsidRDefault="00B03953" w:rsidP="00E416FC">
      <w:pPr>
        <w:widowControl/>
        <w:spacing w:line="36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B03953" w:rsidRPr="00E416FC" w:rsidRDefault="00B03953" w:rsidP="00E416FC">
      <w:pPr>
        <w:widowControl/>
        <w:spacing w:line="360" w:lineRule="auto"/>
        <w:ind w:firstLine="720"/>
        <w:jc w:val="center"/>
      </w:pPr>
      <w:r>
        <w:rPr>
          <w:rFonts w:ascii="Arial" w:hAnsi="Arial" w:cs="Arial"/>
          <w:sz w:val="24"/>
          <w:szCs w:val="24"/>
        </w:rPr>
        <w:t>_____________________, _____ de ___________________ de 2023.</w:t>
      </w:r>
      <w:r>
        <w:rPr>
          <w:rFonts w:ascii="Arial" w:hAnsi="Arial" w:cs="Arial"/>
          <w:sz w:val="24"/>
          <w:szCs w:val="24"/>
        </w:rPr>
        <w:br/>
        <w:t>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</w:t>
      </w:r>
      <w:r>
        <w:rPr>
          <w:rFonts w:ascii="Arial" w:hAnsi="Arial" w:cs="Arial"/>
          <w:sz w:val="24"/>
          <w:szCs w:val="24"/>
        </w:rPr>
        <w:br/>
        <w:t>Assinatura do candidato</w:t>
      </w:r>
    </w:p>
    <w:sectPr w:rsidR="00B03953" w:rsidRPr="00E416FC" w:rsidSect="0096645E">
      <w:headerReference w:type="default" r:id="rId7"/>
      <w:pgSz w:w="11910" w:h="16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953" w:rsidRDefault="00B03953">
      <w:r>
        <w:separator/>
      </w:r>
    </w:p>
  </w:endnote>
  <w:endnote w:type="continuationSeparator" w:id="0">
    <w:p w:rsidR="00B03953" w:rsidRDefault="00B03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953" w:rsidRDefault="00B03953">
      <w:r>
        <w:separator/>
      </w:r>
    </w:p>
  </w:footnote>
  <w:footnote w:type="continuationSeparator" w:id="0">
    <w:p w:rsidR="00B03953" w:rsidRDefault="00B03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953" w:rsidRDefault="00B03953">
    <w:pPr>
      <w:jc w:val="center"/>
      <w:rPr>
        <w:rFonts w:ascii="Arial" w:hAnsi="Arial" w:cs="Arial"/>
        <w:sz w:val="24"/>
        <w:szCs w:val="24"/>
      </w:rPr>
    </w:pPr>
  </w:p>
  <w:p w:rsidR="00B03953" w:rsidRDefault="00B03953" w:rsidP="00E85D4F">
    <w:pPr>
      <w:jc w:val="center"/>
      <w:rPr>
        <w:rFonts w:ascii="Arial" w:hAnsi="Arial" w:cs="Arial"/>
        <w:noProof/>
        <w:sz w:val="20"/>
        <w:szCs w:val="20"/>
      </w:rPr>
    </w:pPr>
    <w:r w:rsidRPr="00153894">
      <w:rPr>
        <w:rFonts w:ascii="Arial" w:hAnsi="Arial" w:cs="Arial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6.25pt;height:54.75pt">
          <v:imagedata r:id="rId1" o:title=""/>
        </v:shape>
      </w:pict>
    </w:r>
  </w:p>
  <w:p w:rsidR="00B03953" w:rsidRDefault="00B03953" w:rsidP="00E85D4F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 w:rsidR="00B03953" w:rsidRDefault="00B03953" w:rsidP="00E85D4F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Secretaria de Educação Profissional e Tecnológica</w:t>
    </w:r>
  </w:p>
  <w:p w:rsidR="00B03953" w:rsidRDefault="00B03953" w:rsidP="00E85D4F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Instituto Federal de Educação, Ciência e Tecnologia do Rio Grande do Sul</w:t>
    </w:r>
  </w:p>
  <w:p w:rsidR="00B03953" w:rsidRDefault="00B03953" w:rsidP="00E85D4F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Campus </w:t>
    </w:r>
    <w:r>
      <w:rPr>
        <w:rFonts w:ascii="Arial" w:hAnsi="Arial" w:cs="Arial"/>
        <w:sz w:val="20"/>
        <w:szCs w:val="20"/>
      </w:rPr>
      <w:t>Porto Alegre</w:t>
    </w:r>
  </w:p>
  <w:p w:rsidR="00B03953" w:rsidRPr="00A65DBF" w:rsidRDefault="00B03953" w:rsidP="00E85D4F">
    <w:pPr>
      <w:jc w:val="center"/>
      <w:rPr>
        <w:rFonts w:ascii="Arial" w:hAnsi="Arial" w:cs="Arial"/>
        <w:sz w:val="20"/>
        <w:szCs w:val="20"/>
      </w:rPr>
    </w:pPr>
    <w:r w:rsidRPr="00A65DBF">
      <w:rPr>
        <w:rFonts w:ascii="Arial" w:hAnsi="Arial" w:cs="Arial"/>
        <w:sz w:val="20"/>
        <w:szCs w:val="20"/>
      </w:rPr>
      <w:t>Diretoria de Gestão de Pessoas</w:t>
    </w:r>
  </w:p>
  <w:p w:rsidR="00B03953" w:rsidRDefault="00B03953" w:rsidP="00E85D4F">
    <w:pPr>
      <w:ind w:right="13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0EA"/>
    <w:multiLevelType w:val="multilevel"/>
    <w:tmpl w:val="D00025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484A7833"/>
    <w:multiLevelType w:val="multilevel"/>
    <w:tmpl w:val="22F2F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5EF"/>
    <w:rsid w:val="00153894"/>
    <w:rsid w:val="001676E2"/>
    <w:rsid w:val="001F5274"/>
    <w:rsid w:val="002673A9"/>
    <w:rsid w:val="00817BA9"/>
    <w:rsid w:val="008E72B8"/>
    <w:rsid w:val="0096645E"/>
    <w:rsid w:val="00A65DBF"/>
    <w:rsid w:val="00B03953"/>
    <w:rsid w:val="00C05D27"/>
    <w:rsid w:val="00C32EFE"/>
    <w:rsid w:val="00CD05EF"/>
    <w:rsid w:val="00DA3D9A"/>
    <w:rsid w:val="00E416FC"/>
    <w:rsid w:val="00E53F41"/>
    <w:rsid w:val="00E72A39"/>
    <w:rsid w:val="00E8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45E"/>
    <w:pPr>
      <w:widowControl w:val="0"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rsid w:val="0096645E"/>
    <w:pPr>
      <w:spacing w:before="225"/>
      <w:ind w:left="12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645E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645E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645E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645E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645E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BEB"/>
    <w:rPr>
      <w:rFonts w:asciiTheme="majorHAnsi" w:eastAsiaTheme="majorEastAsia" w:hAnsiTheme="majorHAnsi" w:cstheme="majorBidi"/>
      <w:b/>
      <w:bCs/>
      <w:kern w:val="3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BEB"/>
    <w:rPr>
      <w:rFonts w:asciiTheme="majorHAnsi" w:eastAsiaTheme="majorEastAsia" w:hAnsiTheme="majorHAnsi" w:cstheme="majorBidi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BEB"/>
    <w:rPr>
      <w:rFonts w:asciiTheme="majorHAnsi" w:eastAsiaTheme="majorEastAsia" w:hAnsiTheme="majorHAnsi" w:cstheme="majorBidi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BEB"/>
    <w:rPr>
      <w:rFonts w:asciiTheme="minorHAnsi" w:eastAsiaTheme="minorEastAsia" w:hAnsiTheme="minorHAnsi" w:cstheme="minorBid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BEB"/>
    <w:rPr>
      <w:rFonts w:asciiTheme="minorHAnsi" w:eastAsiaTheme="minorEastAsia" w:hAnsiTheme="minorHAnsi" w:cstheme="minorBid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BEB"/>
    <w:rPr>
      <w:rFonts w:asciiTheme="minorHAnsi" w:eastAsiaTheme="minorEastAsia" w:hAnsiTheme="minorHAnsi" w:cstheme="minorBidi"/>
      <w:b/>
      <w:bCs/>
      <w:lang w:val="pt-PT"/>
    </w:rPr>
  </w:style>
  <w:style w:type="table" w:customStyle="1" w:styleId="TableNormal1">
    <w:name w:val="Table Normal1"/>
    <w:uiPriority w:val="99"/>
    <w:rsid w:val="0096645E"/>
    <w:pPr>
      <w:widowControl w:val="0"/>
    </w:pPr>
    <w:rPr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96645E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61BEB"/>
    <w:rPr>
      <w:rFonts w:asciiTheme="majorHAnsi" w:eastAsiaTheme="majorEastAsia" w:hAnsiTheme="majorHAnsi" w:cstheme="majorBidi"/>
      <w:b/>
      <w:bCs/>
      <w:kern w:val="28"/>
      <w:sz w:val="32"/>
      <w:szCs w:val="32"/>
      <w:lang w:val="pt-PT"/>
    </w:rPr>
  </w:style>
  <w:style w:type="table" w:customStyle="1" w:styleId="TableNormal2">
    <w:name w:val="Table Normal2"/>
    <w:uiPriority w:val="99"/>
    <w:semiHidden/>
    <w:rsid w:val="0096645E"/>
    <w:pPr>
      <w:widowControl w:val="0"/>
    </w:pPr>
    <w:rPr>
      <w:lang w:val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96645E"/>
    <w:pPr>
      <w:ind w:left="12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61BEB"/>
    <w:rPr>
      <w:lang w:val="pt-PT"/>
    </w:rPr>
  </w:style>
  <w:style w:type="paragraph" w:styleId="ListParagraph">
    <w:name w:val="List Paragraph"/>
    <w:basedOn w:val="Normal"/>
    <w:uiPriority w:val="99"/>
    <w:qFormat/>
    <w:rsid w:val="0096645E"/>
    <w:pPr>
      <w:spacing w:before="218"/>
      <w:ind w:left="120" w:right="117"/>
      <w:jc w:val="both"/>
    </w:pPr>
  </w:style>
  <w:style w:type="paragraph" w:customStyle="1" w:styleId="TableParagraph">
    <w:name w:val="Table Paragraph"/>
    <w:basedOn w:val="Normal"/>
    <w:uiPriority w:val="99"/>
    <w:rsid w:val="0096645E"/>
    <w:pPr>
      <w:spacing w:before="228"/>
      <w:ind w:left="22"/>
    </w:p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 MT" w:eastAsia="Times New Roman" w:hAnsi="Arial MT" w:cs="Arial MT"/>
      <w:lang w:val="pt-PT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 MT" w:eastAsia="Times New Roman" w:hAnsi="Arial MT" w:cs="Arial MT"/>
      <w:lang w:val="pt-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96645E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61BEB"/>
    <w:rPr>
      <w:rFonts w:asciiTheme="majorHAnsi" w:eastAsiaTheme="majorEastAsia" w:hAnsiTheme="majorHAnsi" w:cstheme="majorBidi"/>
      <w:sz w:val="24"/>
      <w:szCs w:val="24"/>
      <w:lang w:val="pt-PT"/>
    </w:rPr>
  </w:style>
  <w:style w:type="table" w:customStyle="1" w:styleId="Estilo">
    <w:name w:val="Estilo"/>
    <w:basedOn w:val="TableNormal2"/>
    <w:uiPriority w:val="99"/>
    <w:rsid w:val="0096645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basedOn w:val="TableNormal2"/>
    <w:uiPriority w:val="99"/>
    <w:rsid w:val="0096645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basedOn w:val="TableNormal2"/>
    <w:uiPriority w:val="99"/>
    <w:rsid w:val="0096645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basedOn w:val="TableNormal2"/>
    <w:uiPriority w:val="99"/>
    <w:rsid w:val="0096645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4">
    <w:name w:val="Estilo4"/>
    <w:basedOn w:val="TableNormal2"/>
    <w:uiPriority w:val="99"/>
    <w:rsid w:val="0096645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3">
    <w:name w:val="Estilo3"/>
    <w:basedOn w:val="TableNormal2"/>
    <w:uiPriority w:val="99"/>
    <w:rsid w:val="0096645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">
    <w:name w:val="Estilo2"/>
    <w:basedOn w:val="TableNormal2"/>
    <w:uiPriority w:val="99"/>
    <w:rsid w:val="0096645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basedOn w:val="TableNormal2"/>
    <w:uiPriority w:val="99"/>
    <w:rsid w:val="0096645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160</Words>
  <Characters>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</dc:title>
  <dc:subject/>
  <dc:creator>henriqueoliveira</dc:creator>
  <cp:keywords/>
  <dc:description/>
  <cp:lastModifiedBy>henriqueoliveira</cp:lastModifiedBy>
  <cp:revision>2</cp:revision>
  <dcterms:created xsi:type="dcterms:W3CDTF">2023-10-24T18:47:00Z</dcterms:created>
  <dcterms:modified xsi:type="dcterms:W3CDTF">2023-10-24T18:47:00Z</dcterms:modified>
</cp:coreProperties>
</file>